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6B" w:rsidRPr="00AD49CC" w:rsidRDefault="000A1D6B" w:rsidP="00AD49CC">
      <w:pPr>
        <w:widowControl w:val="0"/>
        <w:tabs>
          <w:tab w:val="left" w:pos="720"/>
        </w:tabs>
        <w:autoSpaceDE w:val="0"/>
        <w:autoSpaceDN w:val="0"/>
        <w:adjustRightInd w:val="0"/>
        <w:jc w:val="center"/>
      </w:pPr>
      <w:bookmarkStart w:id="0" w:name="_GoBack"/>
      <w:bookmarkEnd w:id="0"/>
      <w:r w:rsidRPr="00AD49CC">
        <w:t>TITLE 20:  CORRECTIONS, CRIMINAL JUSTICE</w:t>
      </w:r>
      <w:r>
        <w:t>,</w:t>
      </w:r>
      <w:r w:rsidRPr="00AD49CC">
        <w:t xml:space="preserve"> AND LAW ENFORCEMENT</w:t>
      </w:r>
    </w:p>
    <w:sectPr w:rsidR="000A1D6B" w:rsidRPr="00AD49C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D6B" w:rsidRDefault="000A1D6B">
      <w:r>
        <w:separator/>
      </w:r>
    </w:p>
  </w:endnote>
  <w:endnote w:type="continuationSeparator" w:id="0">
    <w:p w:rsidR="000A1D6B" w:rsidRDefault="000A1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D6B" w:rsidRDefault="000A1D6B">
      <w:r>
        <w:separator/>
      </w:r>
    </w:p>
  </w:footnote>
  <w:footnote w:type="continuationSeparator" w:id="0">
    <w:p w:rsidR="000A1D6B" w:rsidRDefault="000A1D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9C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1D6B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4CAA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931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1F0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5611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49CC"/>
    <w:rsid w:val="00AD65DB"/>
    <w:rsid w:val="00AE031A"/>
    <w:rsid w:val="00AE5547"/>
    <w:rsid w:val="00AE776A"/>
    <w:rsid w:val="00AF258B"/>
    <w:rsid w:val="00AF2883"/>
    <w:rsid w:val="00AF3304"/>
    <w:rsid w:val="00AF768C"/>
    <w:rsid w:val="00B01411"/>
    <w:rsid w:val="00B15414"/>
    <w:rsid w:val="00B17D78"/>
    <w:rsid w:val="00B2411F"/>
    <w:rsid w:val="00B35D67"/>
    <w:rsid w:val="00B40E03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2DB2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4C2E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E0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0E03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0E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00E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00E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600AA"/>
    <w:rPr>
      <w:rFonts w:cs="Times New Roman"/>
    </w:rPr>
  </w:style>
  <w:style w:type="paragraph" w:customStyle="1" w:styleId="RegisterHeader">
    <w:name w:val="RegisterHeader"/>
    <w:basedOn w:val="Normal"/>
    <w:uiPriority w:val="99"/>
    <w:rsid w:val="00A600AA"/>
    <w:pPr>
      <w:ind w:right="-144"/>
    </w:pPr>
    <w:rPr>
      <w:szCs w:val="20"/>
      <w:u w:val="single"/>
    </w:rPr>
  </w:style>
  <w:style w:type="paragraph" w:customStyle="1" w:styleId="JCARMainSourceNote">
    <w:name w:val="JCAR Main Source Note"/>
    <w:basedOn w:val="Normal"/>
    <w:uiPriority w:val="99"/>
    <w:rsid w:val="00A600AA"/>
  </w:style>
  <w:style w:type="paragraph" w:styleId="BodyText">
    <w:name w:val="Body Text"/>
    <w:basedOn w:val="Normal"/>
    <w:link w:val="BodyTextChar"/>
    <w:uiPriority w:val="99"/>
    <w:rsid w:val="001C71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00E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6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</Words>
  <Characters>53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Dawn Brackett</cp:lastModifiedBy>
  <cp:revision>4</cp:revision>
  <dcterms:created xsi:type="dcterms:W3CDTF">2012-06-22T00:16:00Z</dcterms:created>
  <dcterms:modified xsi:type="dcterms:W3CDTF">2012-08-02T20:20:00Z</dcterms:modified>
</cp:coreProperties>
</file>