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AE" w:rsidRDefault="00303FAE" w:rsidP="00065D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303FAE" w:rsidSect="00065D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D03"/>
    <w:rsid w:val="00065D03"/>
    <w:rsid w:val="00266E0B"/>
    <w:rsid w:val="00303FAE"/>
    <w:rsid w:val="005C3366"/>
    <w:rsid w:val="007944AF"/>
    <w:rsid w:val="009A3F51"/>
    <w:rsid w:val="00B12DA2"/>
    <w:rsid w:val="00F43BE0"/>
    <w:rsid w:val="00F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A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2012-06-21T22:31:00Z</dcterms:created>
  <dcterms:modified xsi:type="dcterms:W3CDTF">2012-08-02T16:52:00Z</dcterms:modified>
</cp:coreProperties>
</file>