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951" w:rsidRDefault="00A03951" w:rsidP="0027050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A03951" w:rsidSect="002705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507"/>
    <w:rsid w:val="000F0F90"/>
    <w:rsid w:val="00270507"/>
    <w:rsid w:val="00461B62"/>
    <w:rsid w:val="005C3366"/>
    <w:rsid w:val="00700FE0"/>
    <w:rsid w:val="008B009D"/>
    <w:rsid w:val="00992622"/>
    <w:rsid w:val="00A03951"/>
    <w:rsid w:val="00CE7930"/>
    <w:rsid w:val="00F2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FE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2012-06-21T22:22:00Z</dcterms:created>
  <dcterms:modified xsi:type="dcterms:W3CDTF">2012-08-02T16:48:00Z</dcterms:modified>
</cp:coreProperties>
</file>