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D1" w:rsidRPr="0018118C" w:rsidRDefault="00475DD1" w:rsidP="001811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8118C">
        <w:t>T</w:t>
      </w:r>
      <w:r>
        <w:t>ITLE 14:</w:t>
      </w:r>
      <w:r w:rsidRPr="0018118C">
        <w:t xml:space="preserve"> COMMERCE</w:t>
      </w:r>
    </w:p>
    <w:sectPr w:rsidR="00475DD1" w:rsidRPr="001811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D1" w:rsidRDefault="00475DD1">
      <w:r>
        <w:separator/>
      </w:r>
    </w:p>
  </w:endnote>
  <w:endnote w:type="continuationSeparator" w:id="0">
    <w:p w:rsidR="00475DD1" w:rsidRDefault="0047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D1" w:rsidRDefault="00475DD1">
      <w:r>
        <w:separator/>
      </w:r>
    </w:p>
  </w:footnote>
  <w:footnote w:type="continuationSeparator" w:id="0">
    <w:p w:rsidR="00475DD1" w:rsidRDefault="00475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18C"/>
    <w:rsid w:val="00001F1D"/>
    <w:rsid w:val="00011A7D"/>
    <w:rsid w:val="000122C7"/>
    <w:rsid w:val="000158C8"/>
    <w:rsid w:val="00023902"/>
    <w:rsid w:val="00023DDC"/>
    <w:rsid w:val="00024942"/>
    <w:rsid w:val="000266C3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18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AFF"/>
    <w:rsid w:val="00235827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6F7D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75DD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B7B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2E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334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4E11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5827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1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1D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1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Dawn Brackett</cp:lastModifiedBy>
  <cp:revision>4</cp:revision>
  <dcterms:created xsi:type="dcterms:W3CDTF">2012-06-21T22:21:00Z</dcterms:created>
  <dcterms:modified xsi:type="dcterms:W3CDTF">2012-08-02T16:48:00Z</dcterms:modified>
</cp:coreProperties>
</file>