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86" w:rsidRDefault="00671686" w:rsidP="001E10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671686" w:rsidSect="001E10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08C"/>
    <w:rsid w:val="001678D1"/>
    <w:rsid w:val="001E108C"/>
    <w:rsid w:val="001F28E9"/>
    <w:rsid w:val="004D30D1"/>
    <w:rsid w:val="00671686"/>
    <w:rsid w:val="00862B6A"/>
    <w:rsid w:val="009B35F1"/>
    <w:rsid w:val="00A22655"/>
    <w:rsid w:val="00AA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A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2012-06-21T22:01:00Z</dcterms:created>
  <dcterms:modified xsi:type="dcterms:W3CDTF">2012-08-02T16:43:00Z</dcterms:modified>
</cp:coreProperties>
</file>